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B820" w14:textId="77777777" w:rsidR="00763D6A" w:rsidRDefault="00763D6A" w:rsidP="001249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nl-NL" w:eastAsia="nl-NL"/>
        </w:rPr>
      </w:pPr>
    </w:p>
    <w:tbl>
      <w:tblPr>
        <w:tblStyle w:val="Tabelraster"/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928"/>
      </w:tblGrid>
      <w:tr w:rsidR="00A55398" w:rsidRPr="00405700" w14:paraId="7240FFE4" w14:textId="77777777" w:rsidTr="0055034B"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5A1ACBD" w14:textId="77777777" w:rsidR="00A55398" w:rsidRPr="00405700" w:rsidRDefault="00A55398" w:rsidP="00182C24">
            <w:pPr>
              <w:spacing w:after="100" w:afterAutospacing="1" w:line="360" w:lineRule="auto"/>
              <w:ind w:right="1877"/>
              <w:rPr>
                <w:sz w:val="20"/>
                <w:szCs w:val="20"/>
              </w:rPr>
            </w:pPr>
            <w:r w:rsidRPr="00405700">
              <w:rPr>
                <w:sz w:val="20"/>
                <w:szCs w:val="20"/>
              </w:rPr>
              <w:t>Naam patiënt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666CAD4B" w14:textId="77777777" w:rsidR="00A55398" w:rsidRPr="00405700" w:rsidRDefault="00A55398" w:rsidP="00182C24">
            <w:pPr>
              <w:spacing w:after="100" w:afterAutospacing="1" w:line="360" w:lineRule="auto"/>
              <w:ind w:left="-2234" w:right="1877"/>
              <w:rPr>
                <w:sz w:val="20"/>
                <w:szCs w:val="20"/>
              </w:rPr>
            </w:pPr>
          </w:p>
        </w:tc>
      </w:tr>
      <w:tr w:rsidR="00A55398" w:rsidRPr="00405700" w14:paraId="6F0E16AF" w14:textId="77777777" w:rsidTr="0055034B">
        <w:tc>
          <w:tcPr>
            <w:tcW w:w="4536" w:type="dxa"/>
            <w:vAlign w:val="center"/>
          </w:tcPr>
          <w:p w14:paraId="42A5D260" w14:textId="77777777" w:rsidR="00A55398" w:rsidRPr="00405700" w:rsidRDefault="00A55398" w:rsidP="00182C24">
            <w:pPr>
              <w:spacing w:after="100" w:afterAutospacing="1" w:line="360" w:lineRule="auto"/>
              <w:ind w:right="1877"/>
              <w:rPr>
                <w:sz w:val="20"/>
                <w:szCs w:val="20"/>
              </w:rPr>
            </w:pPr>
            <w:r w:rsidRPr="00405700">
              <w:rPr>
                <w:sz w:val="20"/>
                <w:szCs w:val="20"/>
              </w:rPr>
              <w:t>Postcode</w:t>
            </w:r>
            <w:r>
              <w:rPr>
                <w:sz w:val="20"/>
                <w:szCs w:val="20"/>
              </w:rPr>
              <w:t>, huis nr.</w:t>
            </w:r>
          </w:p>
        </w:tc>
        <w:tc>
          <w:tcPr>
            <w:tcW w:w="4928" w:type="dxa"/>
            <w:vAlign w:val="center"/>
          </w:tcPr>
          <w:p w14:paraId="6E849326" w14:textId="77777777" w:rsidR="00A55398" w:rsidRPr="00405700" w:rsidRDefault="00A55398" w:rsidP="00182C24">
            <w:pPr>
              <w:spacing w:after="100" w:afterAutospacing="1" w:line="360" w:lineRule="auto"/>
              <w:ind w:left="-2234" w:right="1877"/>
              <w:rPr>
                <w:sz w:val="20"/>
                <w:szCs w:val="20"/>
              </w:rPr>
            </w:pPr>
          </w:p>
        </w:tc>
      </w:tr>
      <w:tr w:rsidR="00A55398" w:rsidRPr="00405700" w14:paraId="53687239" w14:textId="77777777" w:rsidTr="0055034B">
        <w:tc>
          <w:tcPr>
            <w:tcW w:w="4536" w:type="dxa"/>
            <w:vAlign w:val="center"/>
          </w:tcPr>
          <w:p w14:paraId="0A891769" w14:textId="21437E4D" w:rsidR="00A55398" w:rsidRPr="00405700" w:rsidRDefault="00A55398" w:rsidP="00182C24">
            <w:pPr>
              <w:spacing w:after="100" w:afterAutospacing="1" w:line="360" w:lineRule="auto"/>
              <w:ind w:right="1877"/>
              <w:rPr>
                <w:sz w:val="20"/>
                <w:szCs w:val="20"/>
              </w:rPr>
            </w:pPr>
            <w:r w:rsidRPr="00405700">
              <w:rPr>
                <w:sz w:val="20"/>
                <w:szCs w:val="20"/>
              </w:rPr>
              <w:t>Telefoon</w:t>
            </w:r>
            <w:r w:rsidR="0055034B">
              <w:rPr>
                <w:sz w:val="20"/>
                <w:szCs w:val="20"/>
              </w:rPr>
              <w:t xml:space="preserve"> &amp; geboorte datum</w:t>
            </w:r>
          </w:p>
        </w:tc>
        <w:tc>
          <w:tcPr>
            <w:tcW w:w="4928" w:type="dxa"/>
            <w:vAlign w:val="center"/>
          </w:tcPr>
          <w:p w14:paraId="4853D6E9" w14:textId="1057609B" w:rsidR="00A55398" w:rsidRPr="00405700" w:rsidRDefault="0055034B" w:rsidP="00182C24">
            <w:pPr>
              <w:spacing w:after="100" w:afterAutospacing="1" w:line="360" w:lineRule="auto"/>
              <w:ind w:left="-2234" w:right="5103"/>
              <w:rPr>
                <w:sz w:val="20"/>
                <w:szCs w:val="20"/>
              </w:rPr>
            </w:pPr>
            <w:r w:rsidRPr="00405700">
              <w:rPr>
                <w:sz w:val="20"/>
                <w:szCs w:val="20"/>
              </w:rPr>
              <w:t>Geboortedatum</w:t>
            </w:r>
          </w:p>
        </w:tc>
      </w:tr>
    </w:tbl>
    <w:p w14:paraId="41CDCCD7" w14:textId="0584452F" w:rsidR="00A55398" w:rsidRPr="0055034B" w:rsidRDefault="00A55398" w:rsidP="0055034B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840B5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Huisarts</w:t>
      </w:r>
      <w:proofErr w:type="spellEnd"/>
      <w:r>
        <w:rPr>
          <w:rFonts w:ascii="Arial" w:hAnsi="Arial" w:cs="Arial"/>
          <w:sz w:val="20"/>
          <w:szCs w:val="20"/>
        </w:rPr>
        <w:t xml:space="preserve">:………………………………………..Stempel </w:t>
      </w:r>
      <w:proofErr w:type="spellStart"/>
      <w:r>
        <w:rPr>
          <w:rFonts w:ascii="Arial" w:hAnsi="Arial" w:cs="Arial"/>
          <w:sz w:val="20"/>
          <w:szCs w:val="20"/>
        </w:rPr>
        <w:t>gegevens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F032F7A" w14:textId="73DDBDB7" w:rsidR="00A55398" w:rsidRDefault="00A55398" w:rsidP="001249A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nl-NL"/>
        </w:rPr>
      </w:pPr>
      <w:r w:rsidRPr="00603B52">
        <w:rPr>
          <w:rFonts w:ascii="Arial" w:eastAsia="Times New Roman" w:hAnsi="Arial" w:cs="Arial"/>
          <w:b/>
          <w:bCs/>
          <w:color w:val="000000"/>
          <w:sz w:val="20"/>
          <w:szCs w:val="20"/>
          <w:lang w:val="nl-NL" w:eastAsia="nl-NL"/>
        </w:rPr>
        <w:t>Kruis aan wat van toepassing is: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745"/>
        <w:gridCol w:w="7512"/>
        <w:gridCol w:w="1560"/>
      </w:tblGrid>
      <w:tr w:rsidR="00763D6A" w:rsidRPr="00A55398" w14:paraId="2B5CE0FF" w14:textId="00951E15" w:rsidTr="002A553E">
        <w:trPr>
          <w:tblHeader/>
        </w:trPr>
        <w:tc>
          <w:tcPr>
            <w:tcW w:w="243" w:type="dxa"/>
            <w:vAlign w:val="center"/>
          </w:tcPr>
          <w:p w14:paraId="571D2812" w14:textId="6B061CBB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45" w:type="dxa"/>
            <w:vAlign w:val="center"/>
          </w:tcPr>
          <w:p w14:paraId="54FFC95B" w14:textId="597C9542" w:rsidR="00763D6A" w:rsidRPr="00A55398" w:rsidRDefault="007103DF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</w:t>
            </w:r>
            <w:r w:rsidR="00763D6A" w:rsidRPr="00A55398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ode</w:t>
            </w:r>
          </w:p>
        </w:tc>
        <w:tc>
          <w:tcPr>
            <w:tcW w:w="7512" w:type="dxa"/>
            <w:vAlign w:val="center"/>
            <w:hideMark/>
          </w:tcPr>
          <w:p w14:paraId="5C6597A3" w14:textId="75728960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Prestatie</w:t>
            </w:r>
            <w:r w:rsidR="0055034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</w:t>
            </w:r>
            <w:r w:rsidRPr="00A55398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omschrijving</w:t>
            </w:r>
            <w:r w:rsidR="0004755A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Behandelingen</w:t>
            </w:r>
          </w:p>
        </w:tc>
        <w:tc>
          <w:tcPr>
            <w:tcW w:w="1560" w:type="dxa"/>
          </w:tcPr>
          <w:p w14:paraId="73AFAB52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  <w:tr w:rsidR="00FA74E3" w:rsidRPr="00A55398" w14:paraId="26F2448A" w14:textId="77777777" w:rsidTr="002A553E">
        <w:tc>
          <w:tcPr>
            <w:tcW w:w="243" w:type="dxa"/>
            <w:vAlign w:val="center"/>
          </w:tcPr>
          <w:p w14:paraId="7C471B6B" w14:textId="55FEBB7B" w:rsidR="00FA74E3" w:rsidRPr="00E01ACD" w:rsidRDefault="0025057C" w:rsidP="0055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4EF3C5CA" w14:textId="2584619F" w:rsidR="00FA74E3" w:rsidRPr="0004755A" w:rsidRDefault="00FA74E3" w:rsidP="005503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4755A">
              <w:rPr>
                <w:rFonts w:ascii="Arial" w:hAnsi="Arial" w:cs="Arial"/>
                <w:bCs/>
                <w:sz w:val="20"/>
                <w:szCs w:val="20"/>
                <w:lang w:val="nl-NL"/>
              </w:rPr>
              <w:t>9202</w:t>
            </w:r>
          </w:p>
        </w:tc>
        <w:tc>
          <w:tcPr>
            <w:tcW w:w="7512" w:type="dxa"/>
            <w:vAlign w:val="center"/>
          </w:tcPr>
          <w:p w14:paraId="78F7C234" w14:textId="1E525B57" w:rsidR="00B152D3" w:rsidRPr="00E01ACD" w:rsidRDefault="009A416C" w:rsidP="00D537A9">
            <w:pPr>
              <w:spacing w:after="0" w:line="240" w:lineRule="auto"/>
              <w:ind w:right="1877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V</w:t>
            </w:r>
            <w:r w:rsidR="00B152D3"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oor patiënten met DM </w:t>
            </w:r>
            <w:r w:rsidR="00FA74E3"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>om hoog risicovoeten met lokaal verhoogde druk te beschermen tegen het krijgen van</w:t>
            </w:r>
            <w:r w:rsidR="00D537A9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FA74E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wonden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. Er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dient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sprake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zijn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van:</w:t>
            </w:r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 xml:space="preserve">*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Verlies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protectieve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sensibiliteit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; en/of </w:t>
            </w:r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 xml:space="preserve">*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Perifeer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Arterieel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Vaatlijden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en/of</w:t>
            </w:r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 xml:space="preserve">*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Doorgemaakt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ulcus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en/of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amputatie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en/of</w:t>
            </w:r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 xml:space="preserve">*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Eindstadium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nierfalen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en/of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nierfunctie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vervangende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therapie</w:t>
            </w:r>
            <w:proofErr w:type="spellEnd"/>
            <w:r w:rsidR="00B152D3" w:rsidRPr="009A416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. </w:t>
            </w:r>
          </w:p>
        </w:tc>
        <w:tc>
          <w:tcPr>
            <w:tcW w:w="1560" w:type="dxa"/>
          </w:tcPr>
          <w:p w14:paraId="53E22D57" w14:textId="06369E23" w:rsidR="00FA74E3" w:rsidRDefault="00FA74E3" w:rsidP="0055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VALT ONDER BASIS ZORG VERZEKERING</w:t>
            </w:r>
          </w:p>
        </w:tc>
      </w:tr>
      <w:tr w:rsidR="00763D6A" w:rsidRPr="00A55398" w14:paraId="7B434CA8" w14:textId="77777777" w:rsidTr="002A553E">
        <w:tc>
          <w:tcPr>
            <w:tcW w:w="243" w:type="dxa"/>
            <w:vAlign w:val="center"/>
          </w:tcPr>
          <w:p w14:paraId="3E038C9F" w14:textId="2AF00BBA" w:rsidR="00763D6A" w:rsidRPr="0004755A" w:rsidRDefault="0025057C" w:rsidP="005503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6E86F9AE" w14:textId="10903475" w:rsidR="00763D6A" w:rsidRPr="0004755A" w:rsidRDefault="00763D6A" w:rsidP="005503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4755A">
              <w:rPr>
                <w:rFonts w:ascii="Arial" w:hAnsi="Arial" w:cs="Arial"/>
                <w:bCs/>
                <w:sz w:val="20"/>
                <w:szCs w:val="20"/>
                <w:lang w:val="nl-NL"/>
              </w:rPr>
              <w:t>9203</w:t>
            </w:r>
          </w:p>
        </w:tc>
        <w:tc>
          <w:tcPr>
            <w:tcW w:w="7512" w:type="dxa"/>
            <w:vAlign w:val="center"/>
          </w:tcPr>
          <w:p w14:paraId="6152E54F" w14:textId="1DEAF373" w:rsidR="00BB5E9C" w:rsidRDefault="00763D6A" w:rsidP="005503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>Geneeskundige Voetzorg</w:t>
            </w:r>
          </w:p>
          <w:p w14:paraId="56048F6E" w14:textId="049752E6" w:rsidR="00763D6A" w:rsidRPr="00B152D3" w:rsidRDefault="00763D6A" w:rsidP="0055034B">
            <w:pPr>
              <w:spacing w:after="0" w:line="240" w:lineRule="auto"/>
              <w:rPr>
                <w:rFonts w:ascii="Arial" w:hAnsi="Arial" w:cs="Arial"/>
                <w:bCs/>
                <w:strike/>
                <w:sz w:val="20"/>
                <w:szCs w:val="20"/>
                <w:lang w:val="nl-NL"/>
              </w:rPr>
            </w:pP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Preventieve </w:t>
            </w:r>
            <w:r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voetzorg </w:t>
            </w:r>
            <w:r w:rsidR="00B152D3"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bij chronische aandoeningen </w:t>
            </w: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>om hoog risicovoeten te</w:t>
            </w:r>
            <w:r w:rsidR="0004755A"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beschermen tegen het krijgen van wonden  </w:t>
            </w:r>
            <w:r w:rsidR="00B152D3"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>Er dient sprake te zijn van :</w:t>
            </w:r>
          </w:p>
          <w:p w14:paraId="276A5930" w14:textId="5A9B705B" w:rsidR="00BB5E9C" w:rsidRDefault="00763D6A" w:rsidP="0055034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Verlies van </w:t>
            </w:r>
            <w:r w:rsidR="00B152D3"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>de</w:t>
            </w:r>
            <w:r w:rsidR="00B152D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>protectieve sensibiliteit (</w:t>
            </w:r>
            <w:proofErr w:type="spellStart"/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>polyneuropathieen</w:t>
            </w:r>
            <w:proofErr w:type="spellEnd"/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>);</w:t>
            </w:r>
          </w:p>
          <w:p w14:paraId="522E38B8" w14:textId="07A612D8" w:rsidR="00B152D3" w:rsidRPr="009A416C" w:rsidRDefault="00B152D3" w:rsidP="0055034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Micro- en/of </w:t>
            </w:r>
            <w:proofErr w:type="spellStart"/>
            <w:r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>macrovasculaire</w:t>
            </w:r>
            <w:proofErr w:type="spellEnd"/>
            <w:r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vaatschade;</w:t>
            </w:r>
          </w:p>
          <w:p w14:paraId="3396BDAD" w14:textId="1D718361" w:rsidR="00B152D3" w:rsidRPr="009A416C" w:rsidRDefault="00B152D3" w:rsidP="0055034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9A416C">
              <w:rPr>
                <w:rFonts w:ascii="Arial" w:hAnsi="Arial" w:cs="Arial"/>
                <w:bCs/>
                <w:sz w:val="20"/>
                <w:szCs w:val="20"/>
                <w:lang w:val="nl-NL"/>
              </w:rPr>
              <w:t>Kwetsbare huid bij chronische aandoening en/of medische behandeling</w:t>
            </w:r>
          </w:p>
          <w:p w14:paraId="293695D1" w14:textId="146B121E" w:rsidR="00763D6A" w:rsidRPr="00BB5E9C" w:rsidRDefault="00763D6A" w:rsidP="0055034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B5E9C">
              <w:rPr>
                <w:rFonts w:ascii="Arial" w:hAnsi="Arial" w:cs="Arial"/>
                <w:bCs/>
                <w:sz w:val="20"/>
                <w:szCs w:val="20"/>
                <w:lang w:val="nl-NL"/>
              </w:rPr>
              <w:t>Eindstadium nierfalen of nierfunctie vervangende therapi</w:t>
            </w:r>
            <w:r w:rsidR="0055034B">
              <w:rPr>
                <w:rFonts w:ascii="Arial" w:hAnsi="Arial" w:cs="Arial"/>
                <w:bCs/>
                <w:sz w:val="20"/>
                <w:szCs w:val="20"/>
                <w:lang w:val="nl-NL"/>
              </w:rPr>
              <w:t>e</w:t>
            </w:r>
          </w:p>
        </w:tc>
        <w:tc>
          <w:tcPr>
            <w:tcW w:w="1560" w:type="dxa"/>
          </w:tcPr>
          <w:p w14:paraId="57F8B4F7" w14:textId="785D5783" w:rsidR="00763D6A" w:rsidRDefault="00FA74E3" w:rsidP="0055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VALT ONDER BASIS ZORG VERZEKERING</w:t>
            </w:r>
          </w:p>
        </w:tc>
      </w:tr>
      <w:tr w:rsidR="00763D6A" w:rsidRPr="00A55398" w14:paraId="7F6CD09E" w14:textId="354C62A0" w:rsidTr="002A553E">
        <w:tc>
          <w:tcPr>
            <w:tcW w:w="243" w:type="dxa"/>
            <w:vAlign w:val="center"/>
          </w:tcPr>
          <w:p w14:paraId="035A3A63" w14:textId="00E1A4D8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7776B8B4" w14:textId="7656B8F5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22000</w:t>
            </w:r>
          </w:p>
        </w:tc>
        <w:tc>
          <w:tcPr>
            <w:tcW w:w="7512" w:type="dxa"/>
            <w:vAlign w:val="center"/>
            <w:hideMark/>
          </w:tcPr>
          <w:p w14:paraId="25307174" w14:textId="2F78249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Reumatoïde artritis (met Zorgprofiel 1)</w:t>
            </w:r>
          </w:p>
        </w:tc>
        <w:tc>
          <w:tcPr>
            <w:tcW w:w="1560" w:type="dxa"/>
            <w:vMerge w:val="restart"/>
          </w:tcPr>
          <w:p w14:paraId="4E70607A" w14:textId="54F66AE1" w:rsidR="00763D6A" w:rsidRPr="00FA74E3" w:rsidRDefault="00763D6A" w:rsidP="00763D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VALT ONDER AANVULEND ZORG VERZEKERING</w:t>
            </w:r>
          </w:p>
        </w:tc>
      </w:tr>
      <w:tr w:rsidR="00763D6A" w:rsidRPr="00A55398" w14:paraId="706AD590" w14:textId="483205AE" w:rsidTr="002A553E">
        <w:tc>
          <w:tcPr>
            <w:tcW w:w="243" w:type="dxa"/>
            <w:vAlign w:val="center"/>
          </w:tcPr>
          <w:p w14:paraId="106E6098" w14:textId="6B7D9143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208B331B" w14:textId="78027FFE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22001</w:t>
            </w:r>
          </w:p>
        </w:tc>
        <w:tc>
          <w:tcPr>
            <w:tcW w:w="7512" w:type="dxa"/>
            <w:vAlign w:val="center"/>
            <w:hideMark/>
          </w:tcPr>
          <w:p w14:paraId="0C8C281A" w14:textId="34B69B13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Bechterew (met Zorgprofiel 1)</w:t>
            </w:r>
          </w:p>
        </w:tc>
        <w:tc>
          <w:tcPr>
            <w:tcW w:w="1560" w:type="dxa"/>
            <w:vMerge/>
          </w:tcPr>
          <w:p w14:paraId="4210CA7D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62AF66A0" w14:textId="1934F4EE" w:rsidTr="002A553E">
        <w:tc>
          <w:tcPr>
            <w:tcW w:w="243" w:type="dxa"/>
            <w:vAlign w:val="center"/>
          </w:tcPr>
          <w:p w14:paraId="411A3488" w14:textId="4B3AAA48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4CA142DF" w14:textId="12F5302F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22002</w:t>
            </w:r>
          </w:p>
        </w:tc>
        <w:tc>
          <w:tcPr>
            <w:tcW w:w="7512" w:type="dxa"/>
            <w:vAlign w:val="center"/>
            <w:hideMark/>
          </w:tcPr>
          <w:p w14:paraId="4D8FDC43" w14:textId="61FF5A6A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Artrose met standsafwijkingen en/of vergroeiing</w:t>
            </w:r>
            <w:r w:rsidR="0004755A">
              <w:rPr>
                <w:rFonts w:ascii="Arial" w:hAnsi="Arial" w:cs="Arial"/>
                <w:bCs/>
                <w:sz w:val="20"/>
                <w:szCs w:val="20"/>
                <w:lang w:val="nl-NL"/>
              </w:rPr>
              <w:t>e</w:t>
            </w: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n (met Zorgprofiel 1)</w:t>
            </w:r>
          </w:p>
        </w:tc>
        <w:tc>
          <w:tcPr>
            <w:tcW w:w="1560" w:type="dxa"/>
            <w:vMerge/>
          </w:tcPr>
          <w:p w14:paraId="1FA507EF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300CCA54" w14:textId="192E1B84" w:rsidTr="002A553E">
        <w:tc>
          <w:tcPr>
            <w:tcW w:w="243" w:type="dxa"/>
            <w:vAlign w:val="center"/>
          </w:tcPr>
          <w:p w14:paraId="26464C8B" w14:textId="24A36399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4EFAE7E9" w14:textId="634626C1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22003</w:t>
            </w:r>
          </w:p>
        </w:tc>
        <w:tc>
          <w:tcPr>
            <w:tcW w:w="7512" w:type="dxa"/>
            <w:vAlign w:val="center"/>
            <w:hideMark/>
          </w:tcPr>
          <w:p w14:paraId="7E00F884" w14:textId="74583815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Fibromyalgie (met Zorgprofiel 1)</w:t>
            </w:r>
          </w:p>
        </w:tc>
        <w:tc>
          <w:tcPr>
            <w:tcW w:w="1560" w:type="dxa"/>
            <w:vMerge/>
          </w:tcPr>
          <w:p w14:paraId="18E25991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10B0E494" w14:textId="3E92D582" w:rsidTr="002A553E">
        <w:tc>
          <w:tcPr>
            <w:tcW w:w="243" w:type="dxa"/>
            <w:vAlign w:val="center"/>
          </w:tcPr>
          <w:p w14:paraId="1C4124E2" w14:textId="2B30BD73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2C218DF4" w14:textId="1549B659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22004</w:t>
            </w:r>
          </w:p>
        </w:tc>
        <w:tc>
          <w:tcPr>
            <w:tcW w:w="7512" w:type="dxa"/>
            <w:vAlign w:val="center"/>
            <w:hideMark/>
          </w:tcPr>
          <w:p w14:paraId="75BACE75" w14:textId="5972AF30" w:rsidR="00763D6A" w:rsidRPr="00A55398" w:rsidRDefault="0004755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R</w:t>
            </w:r>
            <w:r w:rsidR="00763D6A"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euma gewrichts-/zenuwontstekingen (met Zorgprofiel 1)</w:t>
            </w:r>
          </w:p>
        </w:tc>
        <w:tc>
          <w:tcPr>
            <w:tcW w:w="1560" w:type="dxa"/>
            <w:vMerge/>
          </w:tcPr>
          <w:p w14:paraId="2215C128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3B4AE9C2" w14:textId="379FE8B5" w:rsidTr="002A553E">
        <w:tc>
          <w:tcPr>
            <w:tcW w:w="243" w:type="dxa"/>
            <w:vAlign w:val="center"/>
          </w:tcPr>
          <w:p w14:paraId="0AB6C920" w14:textId="07E0A89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6BB90B79" w14:textId="47E52DF4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22006</w:t>
            </w:r>
          </w:p>
        </w:tc>
        <w:tc>
          <w:tcPr>
            <w:tcW w:w="7512" w:type="dxa"/>
            <w:vAlign w:val="center"/>
            <w:hideMark/>
          </w:tcPr>
          <w:p w14:paraId="6D3DBC95" w14:textId="62D554BD" w:rsidR="00763D6A" w:rsidRPr="00A55398" w:rsidRDefault="0004755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l-NL"/>
              </w:rPr>
              <w:t>H</w:t>
            </w:r>
            <w:r w:rsidR="00763D6A"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erseninfarct (CVA) (met Zorgprofiel 1)</w:t>
            </w:r>
          </w:p>
        </w:tc>
        <w:tc>
          <w:tcPr>
            <w:tcW w:w="1560" w:type="dxa"/>
            <w:vMerge/>
          </w:tcPr>
          <w:p w14:paraId="0CAF450B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2A8F3754" w14:textId="3AF86FF1" w:rsidTr="002A553E">
        <w:tc>
          <w:tcPr>
            <w:tcW w:w="243" w:type="dxa"/>
            <w:shd w:val="clear" w:color="auto" w:fill="D0CECE" w:themeFill="background2" w:themeFillShade="E6"/>
            <w:vAlign w:val="center"/>
          </w:tcPr>
          <w:p w14:paraId="5E175521" w14:textId="50B06B17" w:rsidR="00763D6A" w:rsidRPr="00920F10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highlight w:val="lightGray"/>
                <w:lang w:val="nl-NL"/>
              </w:rPr>
            </w:pPr>
            <w:r w:rsidRPr="00920F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nl-NL"/>
              </w:rPr>
              <w:t>O</w:t>
            </w:r>
          </w:p>
        </w:tc>
        <w:tc>
          <w:tcPr>
            <w:tcW w:w="745" w:type="dxa"/>
            <w:shd w:val="clear" w:color="auto" w:fill="D0CECE" w:themeFill="background2" w:themeFillShade="E6"/>
            <w:vAlign w:val="center"/>
          </w:tcPr>
          <w:p w14:paraId="76B2436F" w14:textId="3E20B744" w:rsidR="00763D6A" w:rsidRPr="00920F10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highlight w:val="lightGray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highlight w:val="lightGray"/>
                <w:lang w:val="nl-NL"/>
              </w:rPr>
              <w:t>22007</w:t>
            </w:r>
          </w:p>
        </w:tc>
        <w:tc>
          <w:tcPr>
            <w:tcW w:w="7512" w:type="dxa"/>
            <w:shd w:val="clear" w:color="auto" w:fill="D0CECE" w:themeFill="background2" w:themeFillShade="E6"/>
            <w:vAlign w:val="center"/>
            <w:hideMark/>
          </w:tcPr>
          <w:p w14:paraId="43F68A59" w14:textId="7ADD998C" w:rsidR="00763D6A" w:rsidRPr="00A55398" w:rsidRDefault="0004755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920F10">
              <w:rPr>
                <w:rFonts w:ascii="Arial" w:hAnsi="Arial" w:cs="Arial"/>
                <w:bCs/>
                <w:sz w:val="20"/>
                <w:szCs w:val="20"/>
                <w:highlight w:val="lightGray"/>
                <w:lang w:val="nl-NL"/>
              </w:rPr>
              <w:t>M</w:t>
            </w:r>
            <w:r w:rsidR="00763D6A" w:rsidRPr="00A55398">
              <w:rPr>
                <w:rFonts w:ascii="Arial" w:hAnsi="Arial" w:cs="Arial"/>
                <w:bCs/>
                <w:sz w:val="20"/>
                <w:szCs w:val="20"/>
                <w:highlight w:val="lightGray"/>
                <w:lang w:val="nl-NL"/>
              </w:rPr>
              <w:t>edische voet (met Zorgprofiel 1)</w:t>
            </w:r>
            <w:r w:rsidR="0025057C" w:rsidRPr="00920F10">
              <w:rPr>
                <w:rFonts w:ascii="Arial" w:hAnsi="Arial" w:cs="Arial"/>
                <w:bCs/>
                <w:sz w:val="20"/>
                <w:szCs w:val="20"/>
                <w:highlight w:val="lightGray"/>
                <w:lang w:val="nl-NL"/>
              </w:rPr>
              <w:t xml:space="preserve"> </w:t>
            </w:r>
            <w:proofErr w:type="spellStart"/>
            <w:r w:rsidR="0025057C" w:rsidRPr="00920F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nl-NL"/>
              </w:rPr>
              <w:t>overig</w:t>
            </w:r>
            <w:proofErr w:type="spellEnd"/>
            <w:r w:rsidR="0025057C" w:rsidRPr="00920F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nl-NL"/>
              </w:rPr>
              <w:t xml:space="preserve"> (</w:t>
            </w:r>
            <w:proofErr w:type="spellStart"/>
            <w:r w:rsidR="0025057C" w:rsidRPr="00920F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nl-NL"/>
              </w:rPr>
              <w:t>zie</w:t>
            </w:r>
            <w:proofErr w:type="spellEnd"/>
            <w:r w:rsidR="0025057C" w:rsidRPr="00920F1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nl-NL"/>
              </w:rPr>
              <w:t xml:space="preserve"> Tabel 2)</w:t>
            </w:r>
          </w:p>
        </w:tc>
        <w:tc>
          <w:tcPr>
            <w:tcW w:w="1560" w:type="dxa"/>
            <w:vMerge/>
            <w:shd w:val="clear" w:color="auto" w:fill="D0CECE" w:themeFill="background2" w:themeFillShade="E6"/>
          </w:tcPr>
          <w:p w14:paraId="67EB4C30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60D04633" w14:textId="48D6ACE5" w:rsidTr="002A553E">
        <w:tc>
          <w:tcPr>
            <w:tcW w:w="243" w:type="dxa"/>
            <w:vAlign w:val="center"/>
          </w:tcPr>
          <w:p w14:paraId="1E056295" w14:textId="1B094113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25502283" w14:textId="08238C70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22013</w:t>
            </w:r>
          </w:p>
        </w:tc>
        <w:tc>
          <w:tcPr>
            <w:tcW w:w="7512" w:type="dxa"/>
            <w:vAlign w:val="center"/>
            <w:hideMark/>
          </w:tcPr>
          <w:p w14:paraId="534A4B82" w14:textId="3955844B" w:rsidR="00763D6A" w:rsidRPr="002E20E4" w:rsidRDefault="00763D6A" w:rsidP="00FA74E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Jaarlijks gerichte voetcontrole om te beoordelen of iemand met licht verhoogde risicovoeten mogelijk wonden krijgt</w:t>
            </w:r>
            <w:r w:rsidR="002E20E4">
              <w:rPr>
                <w:rFonts w:ascii="Arial" w:hAnsi="Arial" w:cs="Arial"/>
                <w:bCs/>
                <w:color w:val="FF000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560" w:type="dxa"/>
            <w:vMerge/>
          </w:tcPr>
          <w:p w14:paraId="6EB3B6C3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4CF24CC1" w14:textId="7F77546B" w:rsidTr="002A553E">
        <w:tc>
          <w:tcPr>
            <w:tcW w:w="243" w:type="dxa"/>
            <w:vAlign w:val="center"/>
          </w:tcPr>
          <w:p w14:paraId="53A3C72B" w14:textId="4D124913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1A8CD602" w14:textId="56CF6B45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22016</w:t>
            </w:r>
          </w:p>
        </w:tc>
        <w:tc>
          <w:tcPr>
            <w:tcW w:w="7512" w:type="dxa"/>
            <w:vAlign w:val="center"/>
            <w:hideMark/>
          </w:tcPr>
          <w:p w14:paraId="3122053E" w14:textId="22503F68" w:rsidR="00763D6A" w:rsidRPr="00A55398" w:rsidRDefault="00763D6A" w:rsidP="00FA74E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Preventieve voetzorg om hoog risicovoeten </w:t>
            </w:r>
            <w:r w:rsidRPr="00A55398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zonder </w:t>
            </w: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lokaal verhoogde druk te beschermen tegen het krijgen van wonden</w:t>
            </w:r>
          </w:p>
        </w:tc>
        <w:tc>
          <w:tcPr>
            <w:tcW w:w="1560" w:type="dxa"/>
            <w:vMerge/>
          </w:tcPr>
          <w:p w14:paraId="1FEE7732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606321A8" w14:textId="1A5F896A" w:rsidTr="002A553E">
        <w:tc>
          <w:tcPr>
            <w:tcW w:w="243" w:type="dxa"/>
            <w:vAlign w:val="center"/>
          </w:tcPr>
          <w:p w14:paraId="5F8DDE77" w14:textId="518A2934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5A037B31" w14:textId="6E5313F3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22017</w:t>
            </w:r>
          </w:p>
        </w:tc>
        <w:tc>
          <w:tcPr>
            <w:tcW w:w="7512" w:type="dxa"/>
            <w:vAlign w:val="center"/>
            <w:hideMark/>
          </w:tcPr>
          <w:p w14:paraId="06777374" w14:textId="7B9D4A9A" w:rsidR="00763D6A" w:rsidRPr="00A55398" w:rsidRDefault="00763D6A" w:rsidP="00FA74E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Preventieve voetzorg om hoog risicovoeten </w:t>
            </w:r>
            <w:r w:rsidRPr="00A55398">
              <w:rPr>
                <w:rFonts w:ascii="Arial" w:hAnsi="Arial" w:cs="Arial"/>
                <w:b/>
                <w:sz w:val="20"/>
                <w:szCs w:val="20"/>
                <w:lang w:val="nl-NL"/>
              </w:rPr>
              <w:t>met</w:t>
            </w: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lokaal verhoogde druk te beschermen tegen het krijgen van wonden</w:t>
            </w:r>
          </w:p>
        </w:tc>
        <w:tc>
          <w:tcPr>
            <w:tcW w:w="1560" w:type="dxa"/>
            <w:vMerge/>
          </w:tcPr>
          <w:p w14:paraId="5E276F96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3B4C1C0B" w14:textId="29F0C3A8" w:rsidTr="002A553E">
        <w:tc>
          <w:tcPr>
            <w:tcW w:w="243" w:type="dxa"/>
            <w:vAlign w:val="center"/>
          </w:tcPr>
          <w:p w14:paraId="6A780E30" w14:textId="3C5B9EC9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73856E2C" w14:textId="043141F9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22018</w:t>
            </w:r>
          </w:p>
        </w:tc>
        <w:tc>
          <w:tcPr>
            <w:tcW w:w="7512" w:type="dxa"/>
            <w:vAlign w:val="center"/>
            <w:hideMark/>
          </w:tcPr>
          <w:p w14:paraId="560F0BA9" w14:textId="5C43DD45" w:rsidR="00763D6A" w:rsidRPr="00A55398" w:rsidRDefault="00763D6A" w:rsidP="00FA74E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Preventieve voetzorg om zeer hoog risicovoeten te beschermen tegen het </w:t>
            </w:r>
            <w:r w:rsidRPr="00A55398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(opnieuw) </w:t>
            </w: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krijgen van wonden</w:t>
            </w:r>
          </w:p>
        </w:tc>
        <w:tc>
          <w:tcPr>
            <w:tcW w:w="1560" w:type="dxa"/>
            <w:vMerge/>
          </w:tcPr>
          <w:p w14:paraId="148EC8AB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  <w:tr w:rsidR="00763D6A" w:rsidRPr="00A55398" w14:paraId="30414F72" w14:textId="44B50A48" w:rsidTr="002A553E">
        <w:tc>
          <w:tcPr>
            <w:tcW w:w="243" w:type="dxa"/>
            <w:vAlign w:val="center"/>
          </w:tcPr>
          <w:p w14:paraId="1C96B90C" w14:textId="21E75844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745" w:type="dxa"/>
            <w:vAlign w:val="center"/>
          </w:tcPr>
          <w:p w14:paraId="1E4920D1" w14:textId="70BCA820" w:rsidR="00763D6A" w:rsidRPr="00763D6A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22019</w:t>
            </w:r>
          </w:p>
        </w:tc>
        <w:tc>
          <w:tcPr>
            <w:tcW w:w="7512" w:type="dxa"/>
            <w:vAlign w:val="center"/>
            <w:hideMark/>
          </w:tcPr>
          <w:p w14:paraId="71DCAF21" w14:textId="60E0772F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A55398">
              <w:rPr>
                <w:rFonts w:ascii="Arial" w:hAnsi="Arial" w:cs="Arial"/>
                <w:bCs/>
                <w:sz w:val="20"/>
                <w:szCs w:val="20"/>
                <w:lang w:val="nl-NL"/>
              </w:rPr>
              <w:t>'Pedicurezorg bij diabetische voet (met Zorgprofiel 1)</w:t>
            </w:r>
          </w:p>
        </w:tc>
        <w:tc>
          <w:tcPr>
            <w:tcW w:w="1560" w:type="dxa"/>
            <w:vMerge/>
          </w:tcPr>
          <w:p w14:paraId="705854E7" w14:textId="77777777" w:rsidR="00763D6A" w:rsidRPr="00A55398" w:rsidRDefault="00763D6A" w:rsidP="00763D6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</w:tbl>
    <w:p w14:paraId="11960FEB" w14:textId="29C86553" w:rsidR="00920F10" w:rsidRPr="002A553E" w:rsidRDefault="00920F10" w:rsidP="002A553E">
      <w:pPr>
        <w:spacing w:before="100" w:beforeAutospacing="1" w:after="100" w:afterAutospacing="1" w:line="12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nl-NL"/>
        </w:rPr>
      </w:pPr>
      <w:r w:rsidRPr="002A553E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NL"/>
        </w:rPr>
        <w:t xml:space="preserve">Tabel </w:t>
      </w:r>
      <w:r w:rsidR="002A553E" w:rsidRPr="002A553E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NL"/>
        </w:rPr>
        <w:t>2</w:t>
      </w:r>
    </w:p>
    <w:tbl>
      <w:tblPr>
        <w:tblStyle w:val="Tabelraster1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"/>
        <w:gridCol w:w="3260"/>
        <w:gridCol w:w="5812"/>
      </w:tblGrid>
      <w:tr w:rsidR="00920F10" w:rsidRPr="00877A6A" w14:paraId="6A73BC86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44ED6B09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3008BE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Neurologische afwijkingen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4CC3E02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Perifere neuropathie</w:t>
            </w:r>
          </w:p>
        </w:tc>
      </w:tr>
      <w:tr w:rsidR="00920F10" w:rsidRPr="00877A6A" w14:paraId="09AB796B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75144CCC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6D3326F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0F429DC6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HMSn</w:t>
            </w:r>
            <w:proofErr w:type="spellEnd"/>
          </w:p>
        </w:tc>
      </w:tr>
      <w:tr w:rsidR="00920F10" w:rsidRPr="00877A6A" w14:paraId="5DE55C5D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125DB219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F8633B6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4A7AA3A9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Voetheffersparese</w:t>
            </w:r>
          </w:p>
        </w:tc>
      </w:tr>
      <w:tr w:rsidR="00920F10" w:rsidRPr="00877A6A" w14:paraId="2176F1F1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4315510C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D31D77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751E2B7B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Dwarslaesie </w:t>
            </w:r>
          </w:p>
        </w:tc>
      </w:tr>
      <w:tr w:rsidR="00920F10" w:rsidRPr="00877A6A" w14:paraId="2D418D89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6B2C5F86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05981A1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24CED156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Sudeckse</w:t>
            </w:r>
            <w:proofErr w:type="spellEnd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dystrofie/posttraumatische dystrofie</w:t>
            </w:r>
          </w:p>
        </w:tc>
      </w:tr>
      <w:tr w:rsidR="00920F10" w:rsidRPr="00877A6A" w14:paraId="661E1541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46DF8A93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8D40006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Vaatafwijkingen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81198C2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Arteriosclerose </w:t>
            </w: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obliterans</w:t>
            </w:r>
            <w:proofErr w:type="spellEnd"/>
          </w:p>
        </w:tc>
      </w:tr>
      <w:tr w:rsidR="00920F10" w:rsidRPr="00877A6A" w14:paraId="35E372A9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2B224318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74B972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04FB406E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Chronische </w:t>
            </w: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trombophlebitis</w:t>
            </w:r>
            <w:proofErr w:type="spellEnd"/>
          </w:p>
        </w:tc>
      </w:tr>
      <w:tr w:rsidR="00920F10" w:rsidRPr="009E5063" w14:paraId="63DC8600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71B287CC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910851C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39CF6182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Tromboangitis</w:t>
            </w:r>
            <w:proofErr w:type="spellEnd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obliterans</w:t>
            </w:r>
            <w:proofErr w:type="spellEnd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(ziekte van Buerger)</w:t>
            </w:r>
          </w:p>
        </w:tc>
      </w:tr>
      <w:tr w:rsidR="00920F10" w:rsidRPr="00877A6A" w14:paraId="1DA4F32C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1E0D9CAC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B4030D4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389DED4A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Arteriële insufficiëntie</w:t>
            </w:r>
          </w:p>
        </w:tc>
      </w:tr>
      <w:tr w:rsidR="00920F10" w:rsidRPr="009E5063" w14:paraId="5B7D73AA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5C1196CE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D3430A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Standafwijkingen</w:t>
            </w:r>
            <w:proofErr w:type="spellEnd"/>
          </w:p>
        </w:tc>
        <w:tc>
          <w:tcPr>
            <w:tcW w:w="5812" w:type="dxa"/>
            <w:shd w:val="clear" w:color="auto" w:fill="D9D9D9" w:themeFill="background1" w:themeFillShade="D9"/>
          </w:tcPr>
          <w:p w14:paraId="28BFA72F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Ernstige </w:t>
            </w: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standafwijkingen</w:t>
            </w:r>
            <w:proofErr w:type="spellEnd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(veel eelt en likdoornvorming)</w:t>
            </w:r>
          </w:p>
        </w:tc>
      </w:tr>
      <w:tr w:rsidR="00920F10" w:rsidRPr="00877A6A" w14:paraId="7620C89F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76CB266F" w14:textId="77777777" w:rsidR="00920F10" w:rsidRPr="00E01ACD" w:rsidRDefault="00920F10" w:rsidP="00182C24">
            <w:pPr>
              <w:spacing w:before="100" w:beforeAutospacing="1" w:after="100" w:afterAutospacing="1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8E5CD1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728BBEBA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Hamertenen</w:t>
            </w:r>
          </w:p>
        </w:tc>
      </w:tr>
      <w:tr w:rsidR="00920F10" w:rsidRPr="00877A6A" w14:paraId="5BDA571A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62BD810F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0CFBB0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Overige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C203D3E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Keratoderma</w:t>
            </w:r>
            <w:proofErr w:type="spellEnd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palmoplantaris</w:t>
            </w:r>
            <w:proofErr w:type="spellEnd"/>
          </w:p>
        </w:tc>
      </w:tr>
      <w:tr w:rsidR="00920F10" w:rsidRPr="00877A6A" w14:paraId="627B4097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624C69A5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7DB9AE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7A4920C6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proofErr w:type="spellStart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Tylotisch</w:t>
            </w:r>
            <w:proofErr w:type="spellEnd"/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eczeem</w:t>
            </w:r>
          </w:p>
        </w:tc>
      </w:tr>
      <w:tr w:rsidR="00920F10" w:rsidRPr="00877A6A" w14:paraId="6E69E5D5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2D69DA04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0DD9A47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607472ED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Recidiverende erysipelas</w:t>
            </w:r>
          </w:p>
        </w:tc>
      </w:tr>
      <w:tr w:rsidR="00920F10" w:rsidRPr="00877A6A" w14:paraId="0D1B0FA1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6FA30041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B4DC2C2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51358423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Psoriasis nagels</w:t>
            </w:r>
          </w:p>
        </w:tc>
      </w:tr>
      <w:tr w:rsidR="00920F10" w:rsidRPr="00877A6A" w14:paraId="6DF92EC1" w14:textId="77777777" w:rsidTr="00182C24">
        <w:trPr>
          <w:cantSplit/>
        </w:trPr>
        <w:tc>
          <w:tcPr>
            <w:tcW w:w="313" w:type="dxa"/>
            <w:shd w:val="clear" w:color="auto" w:fill="D9D9D9" w:themeFill="background1" w:themeFillShade="D9"/>
          </w:tcPr>
          <w:p w14:paraId="62334FF4" w14:textId="77777777" w:rsidR="00920F10" w:rsidRPr="00E01ACD" w:rsidRDefault="00920F10" w:rsidP="00182C24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Calibri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8F33E2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41C642B0" w14:textId="77777777" w:rsidR="00920F10" w:rsidRPr="00E01ACD" w:rsidRDefault="00920F10" w:rsidP="00182C24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E01ACD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Oncologie</w:t>
            </w:r>
          </w:p>
        </w:tc>
      </w:tr>
    </w:tbl>
    <w:p w14:paraId="7AA3C06A" w14:textId="4C1B7DEB" w:rsidR="00A55398" w:rsidRPr="002A553E" w:rsidRDefault="00763D6A" w:rsidP="001249A1">
      <w:pPr>
        <w:spacing w:before="100" w:beforeAutospacing="1" w:after="100" w:afterAutospacing="1" w:line="240" w:lineRule="auto"/>
        <w:rPr>
          <w:rFonts w:ascii="Arial" w:hAnsi="Arial" w:cs="Arial"/>
          <w:b/>
          <w:sz w:val="16"/>
          <w:szCs w:val="16"/>
        </w:rPr>
      </w:pPr>
      <w:proofErr w:type="spellStart"/>
      <w:r w:rsidRPr="002A553E">
        <w:rPr>
          <w:rFonts w:ascii="Arial" w:hAnsi="Arial" w:cs="Arial"/>
          <w:b/>
          <w:sz w:val="16"/>
          <w:szCs w:val="16"/>
        </w:rPr>
        <w:t>Handtekening</w:t>
      </w:r>
      <w:proofErr w:type="spellEnd"/>
      <w:r w:rsidRPr="002A553E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A553E">
        <w:rPr>
          <w:rFonts w:ascii="Arial" w:hAnsi="Arial" w:cs="Arial"/>
          <w:b/>
          <w:sz w:val="16"/>
          <w:szCs w:val="16"/>
        </w:rPr>
        <w:t>Huisarts</w:t>
      </w:r>
      <w:proofErr w:type="spellEnd"/>
      <w:r w:rsidRPr="002A553E">
        <w:rPr>
          <w:rFonts w:ascii="Arial" w:hAnsi="Arial" w:cs="Arial"/>
          <w:b/>
          <w:sz w:val="16"/>
          <w:szCs w:val="16"/>
        </w:rPr>
        <w:t>/POH. …………………………………………Datum…………………..…</w:t>
      </w:r>
      <w:r w:rsidR="002A553E">
        <w:rPr>
          <w:rFonts w:ascii="Arial" w:hAnsi="Arial" w:cs="Arial"/>
          <w:b/>
          <w:sz w:val="16"/>
          <w:szCs w:val="16"/>
        </w:rPr>
        <w:t xml:space="preserve">………………………………………………………  </w:t>
      </w:r>
      <w:r w:rsidRPr="002A553E">
        <w:rPr>
          <w:rFonts w:ascii="Arial" w:hAnsi="Arial" w:cs="Arial"/>
          <w:sz w:val="16"/>
          <w:szCs w:val="16"/>
          <w:lang w:val="nl-NL"/>
        </w:rPr>
        <w:t xml:space="preserve">Graag retourneren naar  </w:t>
      </w:r>
      <w:hyperlink r:id="rId7" w:history="1">
        <w:r w:rsidRPr="002A553E">
          <w:rPr>
            <w:rStyle w:val="Hyperlink"/>
            <w:rFonts w:ascii="Arial" w:hAnsi="Arial" w:cs="Arial"/>
            <w:sz w:val="16"/>
            <w:szCs w:val="16"/>
            <w:lang w:val="nl-NL"/>
          </w:rPr>
          <w:t>medischpedicurepamheemskerk@zorgmail.nl</w:t>
        </w:r>
      </w:hyperlink>
    </w:p>
    <w:sectPr w:rsidR="00A55398" w:rsidRPr="002A553E" w:rsidSect="00763D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F6E1" w14:textId="77777777" w:rsidR="00C42B1C" w:rsidRDefault="00C42B1C" w:rsidP="00B203CE">
      <w:pPr>
        <w:spacing w:after="0" w:line="240" w:lineRule="auto"/>
      </w:pPr>
      <w:r>
        <w:separator/>
      </w:r>
    </w:p>
  </w:endnote>
  <w:endnote w:type="continuationSeparator" w:id="0">
    <w:p w14:paraId="5573A628" w14:textId="77777777" w:rsidR="00C42B1C" w:rsidRDefault="00C42B1C" w:rsidP="00B2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C5DD" w14:textId="77777777" w:rsidR="00C42B1C" w:rsidRDefault="00C42B1C" w:rsidP="00B203CE">
      <w:pPr>
        <w:spacing w:after="0" w:line="240" w:lineRule="auto"/>
      </w:pPr>
      <w:r>
        <w:separator/>
      </w:r>
    </w:p>
  </w:footnote>
  <w:footnote w:type="continuationSeparator" w:id="0">
    <w:p w14:paraId="3F694105" w14:textId="77777777" w:rsidR="00C42B1C" w:rsidRDefault="00C42B1C" w:rsidP="00B2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4E7B" w14:textId="77777777" w:rsidR="00B203CE" w:rsidRDefault="006F73A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52C32" wp14:editId="690D232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7972" cy="1066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972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E3716"/>
    <w:multiLevelType w:val="hybridMultilevel"/>
    <w:tmpl w:val="FA669F5C"/>
    <w:lvl w:ilvl="0" w:tplc="51B059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27C8F"/>
    <w:multiLevelType w:val="hybridMultilevel"/>
    <w:tmpl w:val="923EF20E"/>
    <w:lvl w:ilvl="0" w:tplc="23FCD3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35908"/>
    <w:multiLevelType w:val="hybridMultilevel"/>
    <w:tmpl w:val="DE26E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A4A48"/>
    <w:multiLevelType w:val="hybridMultilevel"/>
    <w:tmpl w:val="C9BEFE9E"/>
    <w:lvl w:ilvl="0" w:tplc="70222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91142">
    <w:abstractNumId w:val="0"/>
  </w:num>
  <w:num w:numId="2" w16cid:durableId="93669043">
    <w:abstractNumId w:val="1"/>
  </w:num>
  <w:num w:numId="3" w16cid:durableId="2120179512">
    <w:abstractNumId w:val="3"/>
  </w:num>
  <w:num w:numId="4" w16cid:durableId="151907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A"/>
    <w:rsid w:val="00003BE8"/>
    <w:rsid w:val="0004755A"/>
    <w:rsid w:val="00097ACE"/>
    <w:rsid w:val="000B6F4C"/>
    <w:rsid w:val="00106DBA"/>
    <w:rsid w:val="001249A1"/>
    <w:rsid w:val="00143C21"/>
    <w:rsid w:val="00155E5E"/>
    <w:rsid w:val="00175148"/>
    <w:rsid w:val="001C437B"/>
    <w:rsid w:val="001F4293"/>
    <w:rsid w:val="002064CD"/>
    <w:rsid w:val="00212686"/>
    <w:rsid w:val="00220008"/>
    <w:rsid w:val="0025057C"/>
    <w:rsid w:val="00284264"/>
    <w:rsid w:val="00285586"/>
    <w:rsid w:val="002A553E"/>
    <w:rsid w:val="002C15CA"/>
    <w:rsid w:val="002E20E4"/>
    <w:rsid w:val="00364846"/>
    <w:rsid w:val="003A686B"/>
    <w:rsid w:val="004114B6"/>
    <w:rsid w:val="004A4580"/>
    <w:rsid w:val="004B63A8"/>
    <w:rsid w:val="004C3DC6"/>
    <w:rsid w:val="004F29D6"/>
    <w:rsid w:val="00516691"/>
    <w:rsid w:val="00524370"/>
    <w:rsid w:val="005458B6"/>
    <w:rsid w:val="0055034B"/>
    <w:rsid w:val="00573908"/>
    <w:rsid w:val="005852BC"/>
    <w:rsid w:val="005D1EA1"/>
    <w:rsid w:val="005F6173"/>
    <w:rsid w:val="00603B52"/>
    <w:rsid w:val="00645FFA"/>
    <w:rsid w:val="00654260"/>
    <w:rsid w:val="0065609A"/>
    <w:rsid w:val="006A053F"/>
    <w:rsid w:val="006B5CCE"/>
    <w:rsid w:val="006C306B"/>
    <w:rsid w:val="006D2DC8"/>
    <w:rsid w:val="006E70A9"/>
    <w:rsid w:val="006F73A5"/>
    <w:rsid w:val="00705419"/>
    <w:rsid w:val="007103DF"/>
    <w:rsid w:val="00712CAB"/>
    <w:rsid w:val="007132B8"/>
    <w:rsid w:val="00763CF0"/>
    <w:rsid w:val="00763D6A"/>
    <w:rsid w:val="007B267C"/>
    <w:rsid w:val="008015B8"/>
    <w:rsid w:val="00841743"/>
    <w:rsid w:val="00877A6A"/>
    <w:rsid w:val="0089465E"/>
    <w:rsid w:val="008A262A"/>
    <w:rsid w:val="008B0060"/>
    <w:rsid w:val="00903419"/>
    <w:rsid w:val="00920F10"/>
    <w:rsid w:val="00961E03"/>
    <w:rsid w:val="00962E01"/>
    <w:rsid w:val="009774A2"/>
    <w:rsid w:val="009A416C"/>
    <w:rsid w:val="009E5063"/>
    <w:rsid w:val="00A10305"/>
    <w:rsid w:val="00A15101"/>
    <w:rsid w:val="00A3088A"/>
    <w:rsid w:val="00A340C3"/>
    <w:rsid w:val="00A55398"/>
    <w:rsid w:val="00AA34CC"/>
    <w:rsid w:val="00AB6374"/>
    <w:rsid w:val="00AB6B38"/>
    <w:rsid w:val="00B152D3"/>
    <w:rsid w:val="00B203CE"/>
    <w:rsid w:val="00B85FE8"/>
    <w:rsid w:val="00B945A0"/>
    <w:rsid w:val="00BB5E9C"/>
    <w:rsid w:val="00BE3A2C"/>
    <w:rsid w:val="00C26A30"/>
    <w:rsid w:val="00C42B1C"/>
    <w:rsid w:val="00C50917"/>
    <w:rsid w:val="00C872DA"/>
    <w:rsid w:val="00D27500"/>
    <w:rsid w:val="00D424A8"/>
    <w:rsid w:val="00D504FA"/>
    <w:rsid w:val="00D537A9"/>
    <w:rsid w:val="00D75AB7"/>
    <w:rsid w:val="00DD6128"/>
    <w:rsid w:val="00DD6712"/>
    <w:rsid w:val="00E01ACD"/>
    <w:rsid w:val="00E71697"/>
    <w:rsid w:val="00E76EAC"/>
    <w:rsid w:val="00E87137"/>
    <w:rsid w:val="00EB081E"/>
    <w:rsid w:val="00F4126F"/>
    <w:rsid w:val="00F43378"/>
    <w:rsid w:val="00F5423D"/>
    <w:rsid w:val="00F5492D"/>
    <w:rsid w:val="00F826EA"/>
    <w:rsid w:val="00FA14CF"/>
    <w:rsid w:val="00FA4C80"/>
    <w:rsid w:val="00FA74E3"/>
    <w:rsid w:val="00FC0879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8DF1"/>
  <w15:chartTrackingRefBased/>
  <w15:docId w15:val="{EEFBD66E-FA1D-4378-B03A-4AEE82F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2C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0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03CE"/>
  </w:style>
  <w:style w:type="paragraph" w:styleId="Voettekst">
    <w:name w:val="footer"/>
    <w:basedOn w:val="Standaard"/>
    <w:link w:val="VoettekstChar"/>
    <w:uiPriority w:val="99"/>
    <w:unhideWhenUsed/>
    <w:rsid w:val="00B20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03CE"/>
  </w:style>
  <w:style w:type="table" w:customStyle="1" w:styleId="Tabelraster1">
    <w:name w:val="Tabelraster1"/>
    <w:basedOn w:val="Standaardtabel"/>
    <w:next w:val="Tabelraster"/>
    <w:uiPriority w:val="59"/>
    <w:rsid w:val="00A3088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A3088A"/>
    <w:pPr>
      <w:spacing w:after="0" w:line="240" w:lineRule="auto"/>
    </w:pPr>
    <w:rPr>
      <w:rFonts w:ascii="Arial" w:eastAsia="Times New Roman" w:hAnsi="Arial" w:cs="Arial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268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53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schpedicurepamheemskerk@zorg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%20Heemskerk\Documents\Aangepaste%20Office-sjablonen\Template%20Briefpapier%20MPP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Briefpapier MPP</Template>
  <TotalTime>12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Heemskerk</dc:creator>
  <cp:keywords/>
  <dc:description/>
  <cp:lastModifiedBy>Pam Heemskerk | Medisch Pedicure</cp:lastModifiedBy>
  <cp:revision>3</cp:revision>
  <cp:lastPrinted>2024-09-03T21:08:00Z</cp:lastPrinted>
  <dcterms:created xsi:type="dcterms:W3CDTF">2024-09-20T11:15:00Z</dcterms:created>
  <dcterms:modified xsi:type="dcterms:W3CDTF">2024-09-20T11:24:00Z</dcterms:modified>
</cp:coreProperties>
</file>